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讲座报名回执</w:t>
      </w:r>
      <w:bookmarkEnd w:id="0"/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16"/>
        <w:gridCol w:w="2490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单位名称</w:t>
            </w:r>
          </w:p>
        </w:tc>
        <w:tc>
          <w:tcPr>
            <w:tcW w:w="7335" w:type="dxa"/>
            <w:gridSpan w:val="3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通讯地址</w:t>
            </w:r>
          </w:p>
        </w:tc>
        <w:tc>
          <w:tcPr>
            <w:tcW w:w="7335" w:type="dxa"/>
            <w:gridSpan w:val="3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参会代表</w:t>
            </w: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职务</w:t>
            </w: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注：请务必于2018年6月30日前将参会回执电邮至会务组</w:t>
      </w:r>
    </w:p>
    <w:p>
      <w:pPr>
        <w:rPr>
          <w:b/>
          <w:bCs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4AD3"/>
    <w:rsid w:val="56F54A6D"/>
    <w:rsid w:val="5D504A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2018-06-21T14:42:00Z</dcterms:created>
  <dc:creator>逸٩(••)۶Baby</dc:creator>
  <cp:lastModifiedBy>逸٩(••)۶Baby</cp:lastModifiedBy>
  <dcterms:modified xsi:type="dcterms:W3CDTF">2018-06-22T01:06:11Z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